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8E" w:rsidRDefault="0036288E">
      <w:r w:rsidRPr="00DF6347">
        <w:rPr>
          <w:rFonts w:ascii="Simsun" w:hAnsi="Simsun" w:cs="宋体"/>
          <w:b/>
          <w:bCs/>
          <w:kern w:val="0"/>
          <w:sz w:val="24"/>
          <w:szCs w:val="24"/>
        </w:rPr>
        <w:t>2017-2018</w:t>
      </w:r>
      <w:r w:rsidRPr="00DF6347">
        <w:rPr>
          <w:rFonts w:ascii="Simsun" w:hAnsi="Simsun" w:cs="宋体" w:hint="eastAsia"/>
          <w:b/>
          <w:bCs/>
          <w:kern w:val="0"/>
          <w:sz w:val="24"/>
          <w:szCs w:val="24"/>
        </w:rPr>
        <w:t>学年秋季</w:t>
      </w:r>
      <w:r w:rsidRPr="00DF6347">
        <w:rPr>
          <w:rFonts w:ascii="Simsun" w:hAnsi="Simsun" w:cs="宋体"/>
          <w:b/>
          <w:bCs/>
          <w:kern w:val="0"/>
          <w:sz w:val="24"/>
          <w:szCs w:val="24"/>
        </w:rPr>
        <w:t xml:space="preserve">  </w:t>
      </w:r>
      <w:r w:rsidRPr="00DF6347">
        <w:rPr>
          <w:rFonts w:ascii="Simsun" w:hAnsi="Simsun" w:cs="宋体" w:hint="eastAsia"/>
          <w:b/>
          <w:bCs/>
          <w:kern w:val="0"/>
          <w:sz w:val="24"/>
          <w:szCs w:val="24"/>
        </w:rPr>
        <w:t>高级生物化学（植物方向）</w:t>
      </w:r>
      <w:r w:rsidRPr="00DF6347">
        <w:rPr>
          <w:rFonts w:ascii="Simsun" w:hAnsi="Simsun" w:cs="宋体"/>
          <w:b/>
          <w:bCs/>
          <w:kern w:val="0"/>
          <w:sz w:val="24"/>
          <w:szCs w:val="24"/>
        </w:rPr>
        <w:t> 1</w:t>
      </w:r>
      <w:r w:rsidRPr="00DF6347">
        <w:rPr>
          <w:rFonts w:ascii="Simsun" w:hAnsi="Simsun" w:cs="宋体" w:hint="eastAsia"/>
          <w:b/>
          <w:bCs/>
          <w:kern w:val="0"/>
          <w:sz w:val="24"/>
          <w:szCs w:val="24"/>
        </w:rPr>
        <w:t>班</w:t>
      </w:r>
      <w:r w:rsidRPr="00DF6347">
        <w:rPr>
          <w:rFonts w:ascii="Simsun" w:hAnsi="Simsun" w:cs="宋体"/>
          <w:b/>
          <w:bCs/>
          <w:kern w:val="0"/>
          <w:sz w:val="24"/>
          <w:szCs w:val="24"/>
        </w:rPr>
        <w:t xml:space="preserve"> </w:t>
      </w:r>
      <w:r w:rsidRPr="00DF6347">
        <w:rPr>
          <w:rFonts w:ascii="Simsun" w:hAnsi="Simsun" w:cs="宋体" w:hint="eastAsia"/>
          <w:b/>
          <w:bCs/>
          <w:kern w:val="0"/>
          <w:sz w:val="24"/>
          <w:szCs w:val="24"/>
        </w:rPr>
        <w:t>学生选课名单</w:t>
      </w:r>
    </w:p>
    <w:p w:rsidR="0036288E" w:rsidRDefault="0036288E"/>
    <w:p w:rsidR="0036288E" w:rsidRDefault="0036288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63"/>
        <w:gridCol w:w="1681"/>
        <w:gridCol w:w="825"/>
        <w:gridCol w:w="704"/>
        <w:gridCol w:w="1449"/>
        <w:gridCol w:w="997"/>
        <w:gridCol w:w="1152"/>
        <w:gridCol w:w="1165"/>
      </w:tblGrid>
      <w:tr w:rsidR="0036288E" w:rsidRPr="001553B7" w:rsidTr="0050054D">
        <w:trPr>
          <w:trHeight w:val="330"/>
          <w:tblCellSpacing w:w="0" w:type="dxa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49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2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6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5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组别</w:t>
            </w:r>
          </w:p>
        </w:tc>
        <w:tc>
          <w:tcPr>
            <w:tcW w:w="69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上课时间地点</w:t>
            </w:r>
          </w:p>
        </w:tc>
        <w:tc>
          <w:tcPr>
            <w:tcW w:w="69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任课教师电话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第一组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赵兴健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第三周星期六上午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,5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811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吴琦</w:t>
            </w:r>
          </w:p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18683554557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黄思榕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赵利玲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陈兴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侯晨曦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杨修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S20170909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朱晓霞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S20170910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郑子略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S20170919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王宇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彭漪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李倩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晋蕾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张俊涛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李玥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张潇月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S20171109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秦澎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487926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487926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487926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487926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487926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487926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487926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蒋城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第二组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第三周星期六上午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,5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布同良</w:t>
            </w:r>
          </w:p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15520251007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王丽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代宇佳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雷淼淼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李春生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孙一好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陈雯倩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S20171309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余强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吕苗苗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钟昱阳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李莉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刘孝伟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梁安平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李鹏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王乐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郑红英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付玉洁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S20171319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李荣曜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S20171320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唐津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第三组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第三周星期六上午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,5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姚慧鹏</w:t>
            </w:r>
          </w:p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15183524297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S20171321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张倩龙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S20171322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张斌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186E92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S20171328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曹依宁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S20171333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吕华阳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S20171338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计丽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S20171339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S20171523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刘冠辉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生物资源化学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S20171525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刘宝莲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生物资源化学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S20171526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杜利杰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生物资源化学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胡宝予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S20172905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温冰消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S20172906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黎艳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S20172907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程亚娇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S20172908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周芳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S20172909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任永福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隋晓东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张启辉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龚静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肖云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汪锦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付帅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李虹桥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537D8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第四组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第三周星期天上午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,5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814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336322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布同良</w:t>
            </w:r>
          </w:p>
          <w:p w:rsidR="0036288E" w:rsidRPr="00DF6347" w:rsidRDefault="0036288E" w:rsidP="00336322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15520251007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彭志芸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S20172919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武云霞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S20172920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丁峰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S20172921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杜伦静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8D771D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8D771D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8D771D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8D771D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71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8D771D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8D771D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8D771D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S20173201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周方贵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烟草学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S20173202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陈业娴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烟草学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S20173203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蒋垚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烟草学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S20173204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董一雷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烟草学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胡文杰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刘勇强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王小佳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钟莉莎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谢锐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杨华丽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池卓恒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刘针杉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S20173309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龙星雨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S20173310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王秀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S20173311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葛聪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S20173312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孔令灵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S20173313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杨科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S20173401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陈晴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第五组</w:t>
            </w: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第三周星期日上午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,5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816</w:t>
            </w: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453142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姚慧鹏</w:t>
            </w:r>
          </w:p>
          <w:p w:rsidR="0036288E" w:rsidRPr="00DF6347" w:rsidRDefault="0036288E" w:rsidP="00453142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15183524297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S20173402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张潇文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S20173403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龙希洋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S20173404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雷凤芸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S20173405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宿李宏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S20173406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杨笋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S20173407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吕一凡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S20173501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谭晓琴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S20173502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唐瑛蔓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S20173503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王聪明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S20173504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张翔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S20173505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S20173101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游桂香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S20173102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蒋翼杰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S20171414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李玉璀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S20171412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张震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S20171201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朱文倩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S20174001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S20174002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赵山行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S20174101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赵霞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农药学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/>
                <w:kern w:val="0"/>
                <w:sz w:val="20"/>
                <w:szCs w:val="20"/>
              </w:rPr>
              <w:t>S20174102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张洋洋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6C0FD7">
              <w:rPr>
                <w:rFonts w:ascii="Simsun" w:hAnsi="Simsun" w:cs="宋体" w:hint="eastAsia"/>
                <w:kern w:val="0"/>
                <w:sz w:val="20"/>
                <w:szCs w:val="20"/>
              </w:rPr>
              <w:t>农药学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C0FD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喻枢玮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第六组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第四周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周一上午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811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单志</w:t>
            </w:r>
          </w:p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18981603600</w:t>
            </w: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刘婉伊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8E0062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裴艳刚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刘欢欢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严雳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郑静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魏苗苗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S20173909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朱可可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王铭睿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李永珍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童颖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冯琴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李续濮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S20173915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易红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S20173916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党文强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S20173917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牛贤宇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S20173918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汪亮芳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S20173919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何开伟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S20173920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方宇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S20173921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马晓春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S20173922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吕逸辰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S20173923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杨雪梅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S20173924</w:t>
            </w: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曹玉妍</w:t>
            </w: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DF634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DF6347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50054D">
        <w:trPr>
          <w:trHeight w:val="270"/>
          <w:tblCellSpacing w:w="0" w:type="dxa"/>
        </w:trPr>
        <w:tc>
          <w:tcPr>
            <w:tcW w:w="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864F0" w:rsidRDefault="0036288E" w:rsidP="00DF6347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D864F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</w:tbl>
    <w:p w:rsidR="0036288E" w:rsidRPr="00D864F0" w:rsidRDefault="0036288E">
      <w:pPr>
        <w:rPr>
          <w:color w:val="FF0000"/>
        </w:rPr>
      </w:pPr>
    </w:p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/>
    <w:p w:rsidR="0036288E" w:rsidRDefault="0036288E">
      <w:r w:rsidRPr="00B3422D">
        <w:rPr>
          <w:rFonts w:ascii="Simsun" w:hAnsi="Simsun" w:cs="宋体"/>
          <w:b/>
          <w:bCs/>
          <w:kern w:val="0"/>
          <w:sz w:val="24"/>
          <w:szCs w:val="24"/>
        </w:rPr>
        <w:t>2017-2018</w:t>
      </w:r>
      <w:r w:rsidRPr="00B3422D">
        <w:rPr>
          <w:rFonts w:ascii="Simsun" w:hAnsi="Simsun" w:cs="宋体" w:hint="eastAsia"/>
          <w:b/>
          <w:bCs/>
          <w:kern w:val="0"/>
          <w:sz w:val="24"/>
          <w:szCs w:val="24"/>
        </w:rPr>
        <w:t>学年秋季</w:t>
      </w:r>
      <w:r w:rsidRPr="00B3422D">
        <w:rPr>
          <w:rFonts w:ascii="Simsun" w:hAnsi="Simsun" w:cs="宋体"/>
          <w:b/>
          <w:bCs/>
          <w:kern w:val="0"/>
          <w:sz w:val="24"/>
          <w:szCs w:val="24"/>
        </w:rPr>
        <w:t xml:space="preserve">  </w:t>
      </w:r>
      <w:r w:rsidRPr="00B3422D">
        <w:rPr>
          <w:rFonts w:ascii="Simsun" w:hAnsi="Simsun" w:cs="宋体" w:hint="eastAsia"/>
          <w:b/>
          <w:bCs/>
          <w:kern w:val="0"/>
          <w:sz w:val="24"/>
          <w:szCs w:val="24"/>
        </w:rPr>
        <w:t>高级生物化学（植物方向）</w:t>
      </w:r>
      <w:r w:rsidRPr="00B3422D">
        <w:rPr>
          <w:rFonts w:ascii="Simsun" w:hAnsi="Simsun" w:cs="宋体"/>
          <w:b/>
          <w:bCs/>
          <w:kern w:val="0"/>
          <w:sz w:val="24"/>
          <w:szCs w:val="24"/>
        </w:rPr>
        <w:t> 2</w:t>
      </w:r>
      <w:r w:rsidRPr="00B3422D">
        <w:rPr>
          <w:rFonts w:ascii="Simsun" w:hAnsi="Simsun" w:cs="宋体" w:hint="eastAsia"/>
          <w:b/>
          <w:bCs/>
          <w:kern w:val="0"/>
          <w:sz w:val="24"/>
          <w:szCs w:val="24"/>
        </w:rPr>
        <w:t>班</w:t>
      </w:r>
      <w:r w:rsidRPr="00B3422D">
        <w:rPr>
          <w:rFonts w:ascii="Simsun" w:hAnsi="Simsun" w:cs="宋体"/>
          <w:b/>
          <w:bCs/>
          <w:kern w:val="0"/>
          <w:sz w:val="24"/>
          <w:szCs w:val="24"/>
        </w:rPr>
        <w:t xml:space="preserve"> </w:t>
      </w:r>
      <w:r w:rsidRPr="00B3422D">
        <w:rPr>
          <w:rFonts w:ascii="Simsun" w:hAnsi="Simsun" w:cs="宋体" w:hint="eastAsia"/>
          <w:b/>
          <w:bCs/>
          <w:kern w:val="0"/>
          <w:sz w:val="24"/>
          <w:szCs w:val="24"/>
        </w:rPr>
        <w:t>学生选课名单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74"/>
        <w:gridCol w:w="1441"/>
        <w:gridCol w:w="721"/>
        <w:gridCol w:w="901"/>
        <w:gridCol w:w="1260"/>
        <w:gridCol w:w="1260"/>
        <w:gridCol w:w="1079"/>
        <w:gridCol w:w="1300"/>
      </w:tblGrid>
      <w:tr w:rsidR="0036288E" w:rsidRPr="001553B7" w:rsidTr="00402BBF">
        <w:trPr>
          <w:trHeight w:val="330"/>
          <w:tblCellSpacing w:w="0" w:type="dxa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43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7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FF3313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组别</w:t>
            </w:r>
          </w:p>
        </w:tc>
        <w:tc>
          <w:tcPr>
            <w:tcW w:w="64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FF3313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上课时间及地点</w:t>
            </w:r>
          </w:p>
        </w:tc>
        <w:tc>
          <w:tcPr>
            <w:tcW w:w="7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DF6347" w:rsidRDefault="0036288E" w:rsidP="00FF3313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任课教师电话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S20172922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刘建桥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FF3313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第七组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第四周周一下午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30,5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814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晏本菊</w:t>
            </w:r>
          </w:p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18982137923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S20172923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王雅云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7A516E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陈秀清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廖艺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张启明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韩雅路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吴玉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王丽平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代承东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S20173009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杨攀攀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赵洪凤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杨川鹏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张翔宇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石青瑞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孙朝伟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张涛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马巍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郑腾达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韩小行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第八组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第四周周一下午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816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EE4E7D">
              <w:rPr>
                <w:rFonts w:hint="eastAsia"/>
                <w:color w:val="000000"/>
                <w:sz w:val="20"/>
                <w:szCs w:val="20"/>
              </w:rPr>
              <w:t>张军杰</w:t>
            </w:r>
            <w:r w:rsidRPr="00EE4E7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  <w:p w:rsidR="0036288E" w:rsidRPr="00EE4E7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13981600304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S20173019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何曜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薛峰英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邓朝扬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王淏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陶宇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吴迪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马波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张朝阳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张星宇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周丹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S20173029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陈佳露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刘继清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柳苗苗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华永欢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沈俊宏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郭庆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刘家君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宫希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130A0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130A0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S20173040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130A0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130A0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130A0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130A0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130A0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130A0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0151F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0151F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S20173047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0151F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0151F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邹亚亚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0151F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0151F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60151F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60151F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罗翠华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第九组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第四周周二上午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12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点，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811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FE586E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单志</w:t>
            </w:r>
          </w:p>
          <w:p w:rsidR="0036288E" w:rsidRPr="00B3422D" w:rsidRDefault="0036288E" w:rsidP="00FE586E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18981603600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S20173039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赵月亭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王昱琦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侯帅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包婷玉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姚琴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王祥向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邓敏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黄雯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S20173049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刘瑞轩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黄磊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左媛媛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黄江伟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靳雅荣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何雨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刘冬梅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谢蝶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李菁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CA082A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CA082A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S20173035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CA082A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CA082A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王海瑞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CA082A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CA082A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CA082A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CA082A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李思宇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第十组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第四周周二上午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 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张晓凌</w:t>
            </w:r>
          </w:p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13739452167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S20173059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刘彩虹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陈迎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赖世奎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杨可涵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李钰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唐艺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颜浩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柳欣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冯震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S20173069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张舒洁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吴郁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吴子周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陈圳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何莲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赵卓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许家辉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吴欢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王怡凯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S20173079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卿春燕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潘浪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第十一组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第四周周三上午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20</w:t>
            </w: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496B61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  <w:r w:rsidRPr="00EE4E7D">
              <w:rPr>
                <w:rFonts w:hint="eastAsia"/>
                <w:color w:val="000000"/>
                <w:sz w:val="20"/>
                <w:szCs w:val="20"/>
              </w:rPr>
              <w:t>张军杰</w:t>
            </w:r>
            <w:r w:rsidRPr="00EE4E7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  <w:p w:rsidR="0036288E" w:rsidRPr="00B3422D" w:rsidRDefault="0036288E" w:rsidP="00496B61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13981600304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03014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503B31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FF3313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汪亚龙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陈珉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刘毅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胡亚茜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张萍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杜婷婷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董小龙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S20173089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李影正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S20173090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冯幸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梁天虎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周巧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周丽娜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陶磊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陈鹏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符语昕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唐官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郑柯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S20173099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温小冬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B3422D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S20174709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王红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森林培育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第十二组</w:t>
            </w: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 </w:t>
            </w: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第四周周三上午</w:t>
            </w: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8</w:t>
            </w: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点</w:t>
            </w: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</w:t>
            </w: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分</w:t>
            </w: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5</w:t>
            </w: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Default="0036288E" w:rsidP="0084027E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晏本菊</w:t>
            </w:r>
          </w:p>
          <w:p w:rsidR="0036288E" w:rsidRPr="000C382B" w:rsidRDefault="0036288E" w:rsidP="0084027E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18982137923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S20174714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李嘉鑫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森林培育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FF3313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5C63EA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96B61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B3422D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S20174801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秦楷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森林保护学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S20174802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周珊珊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森林保护学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S20174803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方馨玫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森林保护学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S20174804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陶园媛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森林保护学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S20174805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刘利娟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森林保护学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S20174806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谭雨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森林保护学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S20174807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钱丽芝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森林保护学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S20175501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草学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S20175502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杨晓鹏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草学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S20175504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钟旻依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草学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S20175505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许肖恒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草学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S20175506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李小铃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草学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S20175507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侯洁茹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草学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S20175508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袁小情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4B519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 w:hint="eastAsia"/>
                <w:color w:val="FF0000"/>
                <w:kern w:val="0"/>
                <w:sz w:val="20"/>
                <w:szCs w:val="20"/>
              </w:rPr>
              <w:t>草学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9612F6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9612F6">
              <w:rPr>
                <w:rFonts w:ascii="Simsun" w:hAnsi="Simsun" w:cs="宋体"/>
                <w:kern w:val="0"/>
                <w:sz w:val="20"/>
                <w:szCs w:val="20"/>
              </w:rPr>
              <w:t>S20153309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9612F6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9612F6">
              <w:rPr>
                <w:rFonts w:ascii="Simsun" w:hAnsi="Simsun" w:cs="宋体" w:hint="eastAsia"/>
                <w:kern w:val="0"/>
                <w:sz w:val="20"/>
                <w:szCs w:val="20"/>
              </w:rPr>
              <w:t>管成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9612F6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9612F6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9612F6" w:rsidRDefault="0036288E" w:rsidP="004B519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9612F6">
              <w:rPr>
                <w:rFonts w:ascii="Simsun" w:hAnsi="Simsun" w:cs="宋体" w:hint="eastAsia"/>
                <w:kern w:val="0"/>
                <w:sz w:val="20"/>
                <w:szCs w:val="20"/>
              </w:rPr>
              <w:t>木材科学与家具设计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S20179802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张钰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森林生态学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36288E" w:rsidRPr="001553B7" w:rsidTr="00402BBF">
        <w:trPr>
          <w:trHeight w:val="270"/>
          <w:tblCellSpacing w:w="0" w:type="dxa"/>
        </w:trPr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864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S20179803</w:t>
            </w:r>
          </w:p>
        </w:tc>
        <w:tc>
          <w:tcPr>
            <w:tcW w:w="432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唐实玉</w:t>
            </w:r>
          </w:p>
        </w:tc>
        <w:tc>
          <w:tcPr>
            <w:tcW w:w="54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 w:hint="eastAsia"/>
                <w:kern w:val="0"/>
                <w:sz w:val="20"/>
                <w:szCs w:val="20"/>
              </w:rPr>
              <w:t>森林生态学</w:t>
            </w:r>
          </w:p>
        </w:tc>
        <w:tc>
          <w:tcPr>
            <w:tcW w:w="756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A3884" w:rsidRDefault="0036288E" w:rsidP="00B3422D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0A3884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6288E" w:rsidRPr="000C382B" w:rsidRDefault="0036288E" w:rsidP="00B3422D">
            <w:pPr>
              <w:widowControl/>
              <w:jc w:val="center"/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</w:pPr>
            <w:r w:rsidRPr="000C382B">
              <w:rPr>
                <w:rFonts w:ascii="Simsun" w:hAnsi="Simsun" w:cs="宋体"/>
                <w:color w:val="FF0000"/>
                <w:kern w:val="0"/>
                <w:sz w:val="20"/>
                <w:szCs w:val="20"/>
              </w:rPr>
              <w:t> </w:t>
            </w:r>
          </w:p>
        </w:tc>
      </w:tr>
    </w:tbl>
    <w:p w:rsidR="0036288E" w:rsidRDefault="0036288E"/>
    <w:sectPr w:rsidR="0036288E" w:rsidSect="00F4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8E" w:rsidRDefault="0036288E" w:rsidP="00B3422D">
      <w:r>
        <w:separator/>
      </w:r>
    </w:p>
  </w:endnote>
  <w:endnote w:type="continuationSeparator" w:id="0">
    <w:p w:rsidR="0036288E" w:rsidRDefault="0036288E" w:rsidP="00B3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8E" w:rsidRDefault="0036288E" w:rsidP="00B3422D">
      <w:r>
        <w:separator/>
      </w:r>
    </w:p>
  </w:footnote>
  <w:footnote w:type="continuationSeparator" w:id="0">
    <w:p w:rsidR="0036288E" w:rsidRDefault="0036288E" w:rsidP="00B34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2D"/>
    <w:rsid w:val="000039D2"/>
    <w:rsid w:val="00010ADB"/>
    <w:rsid w:val="0003014F"/>
    <w:rsid w:val="00067ACF"/>
    <w:rsid w:val="000772C3"/>
    <w:rsid w:val="00086230"/>
    <w:rsid w:val="000A3884"/>
    <w:rsid w:val="000A7449"/>
    <w:rsid w:val="000C382B"/>
    <w:rsid w:val="000D3E30"/>
    <w:rsid w:val="001068F1"/>
    <w:rsid w:val="00116704"/>
    <w:rsid w:val="001553B7"/>
    <w:rsid w:val="00155B49"/>
    <w:rsid w:val="001765A0"/>
    <w:rsid w:val="00186E92"/>
    <w:rsid w:val="001D22FE"/>
    <w:rsid w:val="001F578E"/>
    <w:rsid w:val="002038A4"/>
    <w:rsid w:val="00225B9D"/>
    <w:rsid w:val="00236AB8"/>
    <w:rsid w:val="002637A7"/>
    <w:rsid w:val="00292CB1"/>
    <w:rsid w:val="002B70EC"/>
    <w:rsid w:val="00316EA3"/>
    <w:rsid w:val="003170EF"/>
    <w:rsid w:val="00336322"/>
    <w:rsid w:val="00355405"/>
    <w:rsid w:val="00355F6E"/>
    <w:rsid w:val="0036288E"/>
    <w:rsid w:val="0037489F"/>
    <w:rsid w:val="003B3B3C"/>
    <w:rsid w:val="00402BBF"/>
    <w:rsid w:val="00425FE5"/>
    <w:rsid w:val="00453142"/>
    <w:rsid w:val="00487926"/>
    <w:rsid w:val="00495D0C"/>
    <w:rsid w:val="00496B61"/>
    <w:rsid w:val="004B519D"/>
    <w:rsid w:val="004C243F"/>
    <w:rsid w:val="004C246E"/>
    <w:rsid w:val="004E6929"/>
    <w:rsid w:val="0050054D"/>
    <w:rsid w:val="00503B31"/>
    <w:rsid w:val="005353E2"/>
    <w:rsid w:val="00577E55"/>
    <w:rsid w:val="005A1F7C"/>
    <w:rsid w:val="005A53EE"/>
    <w:rsid w:val="005C2073"/>
    <w:rsid w:val="005C63EA"/>
    <w:rsid w:val="005F0389"/>
    <w:rsid w:val="005F11DB"/>
    <w:rsid w:val="0060151F"/>
    <w:rsid w:val="006130A0"/>
    <w:rsid w:val="006160AD"/>
    <w:rsid w:val="006215CC"/>
    <w:rsid w:val="006605D6"/>
    <w:rsid w:val="00677F40"/>
    <w:rsid w:val="006845E7"/>
    <w:rsid w:val="006B4540"/>
    <w:rsid w:val="006C0FD7"/>
    <w:rsid w:val="006E094C"/>
    <w:rsid w:val="006E650E"/>
    <w:rsid w:val="00713230"/>
    <w:rsid w:val="007770BF"/>
    <w:rsid w:val="007863AA"/>
    <w:rsid w:val="00797DF0"/>
    <w:rsid w:val="007A516E"/>
    <w:rsid w:val="00805ED2"/>
    <w:rsid w:val="008331BD"/>
    <w:rsid w:val="00833B5B"/>
    <w:rsid w:val="0084027E"/>
    <w:rsid w:val="008765EB"/>
    <w:rsid w:val="008A5C2E"/>
    <w:rsid w:val="008D053B"/>
    <w:rsid w:val="008D47DD"/>
    <w:rsid w:val="008D771D"/>
    <w:rsid w:val="008E0062"/>
    <w:rsid w:val="008E5A25"/>
    <w:rsid w:val="0092011D"/>
    <w:rsid w:val="0095702A"/>
    <w:rsid w:val="009612F6"/>
    <w:rsid w:val="00976FDD"/>
    <w:rsid w:val="0099351B"/>
    <w:rsid w:val="00996273"/>
    <w:rsid w:val="009B4C76"/>
    <w:rsid w:val="009E382A"/>
    <w:rsid w:val="00A26E1E"/>
    <w:rsid w:val="00A509AC"/>
    <w:rsid w:val="00A54153"/>
    <w:rsid w:val="00AC7801"/>
    <w:rsid w:val="00AE1DC9"/>
    <w:rsid w:val="00B16A39"/>
    <w:rsid w:val="00B3422D"/>
    <w:rsid w:val="00B364F9"/>
    <w:rsid w:val="00B51AE2"/>
    <w:rsid w:val="00B53938"/>
    <w:rsid w:val="00B653B2"/>
    <w:rsid w:val="00B66078"/>
    <w:rsid w:val="00BC44DB"/>
    <w:rsid w:val="00BD3196"/>
    <w:rsid w:val="00BE1EF7"/>
    <w:rsid w:val="00BE5603"/>
    <w:rsid w:val="00C479AD"/>
    <w:rsid w:val="00C64A0A"/>
    <w:rsid w:val="00CA082A"/>
    <w:rsid w:val="00CC1894"/>
    <w:rsid w:val="00CD7957"/>
    <w:rsid w:val="00CF37D5"/>
    <w:rsid w:val="00D00338"/>
    <w:rsid w:val="00D50D4B"/>
    <w:rsid w:val="00D537D8"/>
    <w:rsid w:val="00D6221A"/>
    <w:rsid w:val="00D814DB"/>
    <w:rsid w:val="00D82A46"/>
    <w:rsid w:val="00D864F0"/>
    <w:rsid w:val="00DE7DCD"/>
    <w:rsid w:val="00DF336F"/>
    <w:rsid w:val="00DF6347"/>
    <w:rsid w:val="00E1277B"/>
    <w:rsid w:val="00E201F2"/>
    <w:rsid w:val="00E47702"/>
    <w:rsid w:val="00E5556D"/>
    <w:rsid w:val="00EA59EB"/>
    <w:rsid w:val="00EA677E"/>
    <w:rsid w:val="00EC369E"/>
    <w:rsid w:val="00ED559B"/>
    <w:rsid w:val="00EE4E7D"/>
    <w:rsid w:val="00EE5E5C"/>
    <w:rsid w:val="00EE7F31"/>
    <w:rsid w:val="00F140FD"/>
    <w:rsid w:val="00F14EB8"/>
    <w:rsid w:val="00F1508F"/>
    <w:rsid w:val="00F3005A"/>
    <w:rsid w:val="00F4274D"/>
    <w:rsid w:val="00F449C4"/>
    <w:rsid w:val="00F46660"/>
    <w:rsid w:val="00F822AB"/>
    <w:rsid w:val="00F82CDF"/>
    <w:rsid w:val="00F862AA"/>
    <w:rsid w:val="00FE586E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42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422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9</Pages>
  <Words>1292</Words>
  <Characters>7367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john</cp:lastModifiedBy>
  <cp:revision>165</cp:revision>
  <dcterms:created xsi:type="dcterms:W3CDTF">2017-09-19T02:34:00Z</dcterms:created>
  <dcterms:modified xsi:type="dcterms:W3CDTF">2017-09-19T16:58:00Z</dcterms:modified>
</cp:coreProperties>
</file>